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78" w:tblpY="406"/>
        <w:tblW w:w="4644" w:type="dxa"/>
        <w:tblLook w:val="0000"/>
      </w:tblPr>
      <w:tblGrid>
        <w:gridCol w:w="4644"/>
      </w:tblGrid>
      <w:tr w:rsidR="00101FC1" w:rsidRPr="00BA0392" w:rsidTr="00101FC1">
        <w:trPr>
          <w:cantSplit/>
          <w:trHeight w:val="541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      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0392">
              <w:rPr>
                <w:rFonts w:ascii="Calibri" w:hAnsi="Calibri" w:cs="Calibri"/>
                <w:sz w:val="22"/>
                <w:szCs w:val="22"/>
              </w:rPr>
              <w:object w:dxaOrig="841" w:dyaOrig="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9.75pt" o:ole="">
                  <v:imagedata r:id="rId5" o:title=""/>
                </v:shape>
                <o:OLEObject Type="Embed" ProgID="Word.Picture.8" ShapeID="_x0000_i1025" DrawAspect="Content" ObjectID="_1795505270" r:id="rId6"/>
              </w:object>
            </w:r>
          </w:p>
        </w:tc>
      </w:tr>
      <w:tr w:rsidR="00101FC1" w:rsidRPr="00BA0392" w:rsidTr="00101FC1">
        <w:trPr>
          <w:cantSplit/>
          <w:trHeight w:val="221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</w:t>
            </w: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ΔΗΜΟΚΡΑΤΙΑ</w:t>
            </w:r>
          </w:p>
        </w:tc>
      </w:tr>
      <w:tr w:rsidR="00101FC1" w:rsidRPr="00CA1E1A" w:rsidTr="00101FC1">
        <w:trPr>
          <w:cantSplit/>
          <w:trHeight w:val="208"/>
        </w:trPr>
        <w:tc>
          <w:tcPr>
            <w:tcW w:w="4644" w:type="dxa"/>
          </w:tcPr>
          <w:p w:rsidR="00101FC1" w:rsidRPr="00CA1E1A" w:rsidRDefault="00101FC1" w:rsidP="00101FC1">
            <w:pPr>
              <w:pStyle w:val="a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 ΠΑΙΔΕΙΑΣ ΘΡΗΣΚΕΥΜΑΤΩΝ</w:t>
            </w:r>
            <w:r w:rsidRPr="00CA1E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ΚΑΙ ΑΘΛΗΤΙΣΜΟΥ</w:t>
            </w:r>
          </w:p>
        </w:tc>
      </w:tr>
      <w:tr w:rsidR="00101FC1" w:rsidRPr="00BA0392" w:rsidTr="00101FC1">
        <w:trPr>
          <w:cantSplit/>
          <w:trHeight w:val="221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ΠΕΡ.Δ/ΝΣΗ Π.&amp; Δ. ΕΚΠ/ΣΗΣ</w:t>
            </w:r>
          </w:p>
        </w:tc>
      </w:tr>
      <w:tr w:rsidR="00101FC1" w:rsidRPr="00BA0392" w:rsidTr="00101FC1">
        <w:trPr>
          <w:cantSplit/>
          <w:trHeight w:val="208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Κ.ΜΑΚΕΔΟΝΙΑΣ</w:t>
            </w:r>
          </w:p>
        </w:tc>
      </w:tr>
      <w:tr w:rsidR="00101FC1" w:rsidRPr="00BA0392" w:rsidTr="00101FC1">
        <w:trPr>
          <w:cantSplit/>
          <w:trHeight w:val="221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Δ/ΝΣΗ Β/ΘΜΙΑΣ ΕΚΠ/ΣΗΣ ΗΜΑΘΙΑΣ</w:t>
            </w:r>
          </w:p>
        </w:tc>
      </w:tr>
      <w:tr w:rsidR="00101FC1" w:rsidRPr="00BA0392" w:rsidTr="00101FC1">
        <w:trPr>
          <w:cantSplit/>
          <w:trHeight w:val="208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TΜΗΜΑ ΕΚΠΑΙΔΕΥΤΙΚΩΝ ΘΕΜΑΤΩΝ</w:t>
            </w:r>
          </w:p>
        </w:tc>
      </w:tr>
      <w:tr w:rsidR="00101FC1" w:rsidRPr="00BA0392" w:rsidTr="00101FC1">
        <w:trPr>
          <w:cantSplit/>
          <w:trHeight w:val="221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rPr>
                <w:rFonts w:ascii="Calibri" w:hAnsi="Calibri" w:cs="Calibri"/>
                <w:sz w:val="22"/>
                <w:szCs w:val="22"/>
              </w:rPr>
            </w:pPr>
            <w:r w:rsidRPr="00BA03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Ταχ.Διεύθυνση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     : Μούμογλου 1</w:t>
            </w:r>
          </w:p>
        </w:tc>
      </w:tr>
      <w:tr w:rsidR="00101FC1" w:rsidRPr="00BA0392" w:rsidTr="00101FC1">
        <w:trPr>
          <w:cantSplit/>
          <w:trHeight w:val="208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rPr>
                <w:rFonts w:ascii="Calibri" w:hAnsi="Calibri" w:cs="Calibri"/>
                <w:sz w:val="22"/>
                <w:szCs w:val="22"/>
              </w:rPr>
            </w:pPr>
            <w:r w:rsidRPr="00BA03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>Ταχ.Κώδικας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BA039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 : 59132 Βέροια</w:t>
            </w:r>
          </w:p>
        </w:tc>
      </w:tr>
      <w:tr w:rsidR="00101FC1" w:rsidRPr="00BA0392" w:rsidTr="00101FC1">
        <w:trPr>
          <w:cantSplit/>
          <w:trHeight w:val="208"/>
        </w:trPr>
        <w:tc>
          <w:tcPr>
            <w:tcW w:w="4644" w:type="dxa"/>
          </w:tcPr>
          <w:p w:rsidR="00101FC1" w:rsidRDefault="00101FC1" w:rsidP="00101FC1">
            <w:pPr>
              <w:pStyle w:val="a7"/>
              <w:rPr>
                <w:rFonts w:ascii="Calibri" w:hAnsi="Calibri" w:cs="Calibri"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Πληροφορίες    </w:t>
            </w:r>
            <w:r w:rsidRPr="004F47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F47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Β. 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Καλλιαρίδου </w:t>
            </w:r>
          </w:p>
          <w:p w:rsidR="00101FC1" w:rsidRPr="00BA0392" w:rsidRDefault="00101FC1" w:rsidP="00101FC1">
            <w:pPr>
              <w:pStyle w:val="a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Ζ. Κυπαρισσοπούλου</w:t>
            </w:r>
          </w:p>
        </w:tc>
      </w:tr>
      <w:tr w:rsidR="00101FC1" w:rsidRPr="00CA1E1A" w:rsidTr="00101FC1">
        <w:trPr>
          <w:cantSplit/>
          <w:trHeight w:val="221"/>
        </w:trPr>
        <w:tc>
          <w:tcPr>
            <w:tcW w:w="4644" w:type="dxa"/>
          </w:tcPr>
          <w:p w:rsidR="00101FC1" w:rsidRPr="00CA1E1A" w:rsidRDefault="00101FC1" w:rsidP="00101FC1">
            <w:pPr>
              <w:pStyle w:val="a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Τηλέφωνο</w:t>
            </w:r>
            <w:r w:rsidRPr="00BA0392">
              <w:rPr>
                <w:rFonts w:ascii="Calibri" w:hAnsi="Calibri" w:cs="Calibri"/>
                <w:sz w:val="22"/>
                <w:szCs w:val="22"/>
              </w:rPr>
              <w:t xml:space="preserve">             : 23310-789</w:t>
            </w:r>
            <w:r w:rsidRPr="00CA1E1A"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z w:val="22"/>
                <w:szCs w:val="22"/>
              </w:rPr>
              <w:t>, -25</w:t>
            </w:r>
          </w:p>
        </w:tc>
      </w:tr>
      <w:tr w:rsidR="00101FC1" w:rsidRPr="00B86445" w:rsidTr="00101FC1">
        <w:trPr>
          <w:cantSplit/>
          <w:trHeight w:val="221"/>
        </w:trPr>
        <w:tc>
          <w:tcPr>
            <w:tcW w:w="4644" w:type="dxa"/>
          </w:tcPr>
          <w:p w:rsidR="00101FC1" w:rsidRPr="00BA0392" w:rsidRDefault="00101FC1" w:rsidP="00101FC1">
            <w:pPr>
              <w:pStyle w:val="a7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BA0392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BA0392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E-MAIL</w:t>
            </w:r>
            <w:r w:rsidRPr="00BA0392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     </w:t>
            </w:r>
            <w:r w:rsidRPr="00101F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:</w:t>
            </w:r>
            <w:r w:rsidRPr="00BA0392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Pr="00BA0392">
              <w:rPr>
                <w:rFonts w:ascii="Calibri" w:hAnsi="Calibri" w:cs="Calibri"/>
                <w:bCs/>
                <w:u w:val="single"/>
                <w:lang w:val="de-DE"/>
              </w:rPr>
              <w:t>mail@dide.ima.sch.gr</w:t>
            </w:r>
          </w:p>
        </w:tc>
      </w:tr>
    </w:tbl>
    <w:p w:rsidR="004C740C" w:rsidRPr="00F83CB8" w:rsidRDefault="00517C84" w:rsidP="004C740C">
      <w:pPr>
        <w:ind w:left="180" w:hanging="180"/>
        <w:rPr>
          <w:rFonts w:ascii="Calibri" w:hAnsi="Calibri"/>
          <w:sz w:val="20"/>
          <w:szCs w:val="20"/>
          <w:lang w:val="en-US"/>
        </w:rPr>
      </w:pPr>
      <w:r w:rsidRPr="00F83CB8">
        <w:rPr>
          <w:rFonts w:ascii="Calibri" w:hAnsi="Calibri"/>
          <w:sz w:val="28"/>
          <w:szCs w:val="28"/>
          <w:lang w:val="en-US"/>
        </w:rPr>
        <w:t xml:space="preserve">   </w:t>
      </w:r>
    </w:p>
    <w:p w:rsidR="004C740C" w:rsidRPr="00F83CB8" w:rsidRDefault="004C740C" w:rsidP="004C740C">
      <w:pPr>
        <w:rPr>
          <w:rFonts w:ascii="Calibri" w:hAnsi="Calibri"/>
          <w:sz w:val="20"/>
          <w:szCs w:val="20"/>
          <w:lang w:val="en-US"/>
        </w:rPr>
      </w:pPr>
    </w:p>
    <w:p w:rsidR="004C740C" w:rsidRPr="00F83CB8" w:rsidRDefault="004C740C" w:rsidP="004C740C">
      <w:pPr>
        <w:rPr>
          <w:rFonts w:ascii="Calibri" w:hAnsi="Calibri"/>
          <w:sz w:val="20"/>
          <w:szCs w:val="20"/>
          <w:lang w:val="en-US"/>
        </w:rPr>
      </w:pPr>
    </w:p>
    <w:p w:rsidR="004C740C" w:rsidRPr="00F83CB8" w:rsidRDefault="004C740C" w:rsidP="004C740C">
      <w:pPr>
        <w:rPr>
          <w:rFonts w:ascii="Calibri" w:hAnsi="Calibri"/>
          <w:sz w:val="20"/>
          <w:szCs w:val="20"/>
          <w:lang w:val="en-US"/>
        </w:rPr>
      </w:pPr>
    </w:p>
    <w:p w:rsidR="004C740C" w:rsidRPr="00101FC1" w:rsidRDefault="004C740C" w:rsidP="004C740C">
      <w:pPr>
        <w:tabs>
          <w:tab w:val="left" w:pos="5940"/>
        </w:tabs>
        <w:rPr>
          <w:rFonts w:ascii="Calibri" w:hAnsi="Calibri"/>
          <w:b/>
          <w:sz w:val="22"/>
          <w:szCs w:val="22"/>
        </w:rPr>
      </w:pPr>
      <w:r w:rsidRPr="00101FC1">
        <w:rPr>
          <w:rFonts w:ascii="Calibri" w:hAnsi="Calibri"/>
          <w:b/>
          <w:sz w:val="22"/>
          <w:szCs w:val="22"/>
        </w:rPr>
        <w:t xml:space="preserve">Βέροια </w:t>
      </w:r>
      <w:r w:rsidR="00101FC1" w:rsidRPr="00F83CB8">
        <w:rPr>
          <w:rFonts w:ascii="Calibri" w:hAnsi="Calibri"/>
          <w:b/>
          <w:sz w:val="22"/>
          <w:szCs w:val="22"/>
        </w:rPr>
        <w:t>10</w:t>
      </w:r>
      <w:r w:rsidRPr="00101FC1">
        <w:rPr>
          <w:rFonts w:ascii="Calibri" w:hAnsi="Calibri"/>
          <w:b/>
          <w:sz w:val="22"/>
          <w:szCs w:val="22"/>
        </w:rPr>
        <w:t xml:space="preserve">  Δεκεμβρίου 20</w:t>
      </w:r>
      <w:r w:rsidR="00ED7A10" w:rsidRPr="00101FC1">
        <w:rPr>
          <w:rFonts w:ascii="Calibri" w:hAnsi="Calibri"/>
          <w:b/>
          <w:sz w:val="22"/>
          <w:szCs w:val="22"/>
        </w:rPr>
        <w:t>24</w:t>
      </w:r>
    </w:p>
    <w:p w:rsidR="004C740C" w:rsidRPr="00447C56" w:rsidRDefault="004C740C" w:rsidP="004C740C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4C740C" w:rsidRPr="00447C56" w:rsidRDefault="004C740C" w:rsidP="004C740C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4C740C" w:rsidRPr="00447C56" w:rsidRDefault="004C740C" w:rsidP="004C740C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447C56">
        <w:rPr>
          <w:rFonts w:ascii="Calibri" w:hAnsi="Calibri"/>
          <w:sz w:val="22"/>
          <w:szCs w:val="22"/>
        </w:rPr>
        <w:tab/>
      </w:r>
      <w:r w:rsidRPr="00447C56">
        <w:rPr>
          <w:rFonts w:ascii="Calibri" w:hAnsi="Calibri"/>
          <w:sz w:val="22"/>
          <w:szCs w:val="22"/>
        </w:rPr>
        <w:tab/>
      </w:r>
      <w:r w:rsidRPr="00447C56">
        <w:rPr>
          <w:rFonts w:ascii="Calibri" w:hAnsi="Calibri"/>
          <w:sz w:val="22"/>
          <w:szCs w:val="22"/>
        </w:rPr>
        <w:tab/>
      </w:r>
    </w:p>
    <w:p w:rsidR="004C740C" w:rsidRPr="00447C56" w:rsidRDefault="009D0E2E" w:rsidP="004C740C">
      <w:pPr>
        <w:tabs>
          <w:tab w:val="left" w:pos="1980"/>
          <w:tab w:val="left" w:pos="5940"/>
        </w:tabs>
        <w:rPr>
          <w:rFonts w:ascii="Calibri" w:hAnsi="Calibri"/>
          <w:sz w:val="22"/>
          <w:szCs w:val="22"/>
        </w:rPr>
      </w:pPr>
      <w:r w:rsidRPr="009D0E2E">
        <w:rPr>
          <w:rFonts w:ascii="Calibri" w:hAnsi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279pt;margin-top:1.05pt;width:198pt;height:9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EPhQIAABc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" stroked="f">
            <v:textbox>
              <w:txbxContent>
                <w:p w:rsidR="004C740C" w:rsidRPr="00447C56" w:rsidRDefault="004C740C" w:rsidP="004C740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C740C" w:rsidRPr="00447C56" w:rsidRDefault="004C740C" w:rsidP="004C740C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47C56" w:rsidRPr="00ED7A10" w:rsidRDefault="00447C56" w:rsidP="004C740C">
      <w:pPr>
        <w:tabs>
          <w:tab w:val="left" w:pos="180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4C740C" w:rsidRPr="00447C56" w:rsidRDefault="004C740C" w:rsidP="004C740C">
      <w:pPr>
        <w:tabs>
          <w:tab w:val="left" w:pos="1800"/>
          <w:tab w:val="left" w:pos="5940"/>
        </w:tabs>
        <w:rPr>
          <w:rFonts w:ascii="Calibri" w:hAnsi="Calibri"/>
          <w:sz w:val="22"/>
          <w:szCs w:val="22"/>
        </w:rPr>
      </w:pPr>
      <w:r w:rsidRPr="00447C56">
        <w:rPr>
          <w:rFonts w:ascii="Calibri" w:hAnsi="Calibri"/>
          <w:sz w:val="22"/>
          <w:szCs w:val="22"/>
        </w:rPr>
        <w:tab/>
      </w:r>
    </w:p>
    <w:p w:rsidR="004C740C" w:rsidRPr="00F83CB8" w:rsidRDefault="004C740C" w:rsidP="004C740C">
      <w:pPr>
        <w:tabs>
          <w:tab w:val="left" w:pos="1800"/>
          <w:tab w:val="left" w:pos="5940"/>
        </w:tabs>
        <w:rPr>
          <w:rFonts w:ascii="Calibri" w:hAnsi="Calibri"/>
          <w:bCs/>
          <w:sz w:val="22"/>
          <w:szCs w:val="22"/>
        </w:rPr>
      </w:pPr>
      <w:r w:rsidRPr="00F83CB8">
        <w:rPr>
          <w:rFonts w:ascii="Calibri" w:hAnsi="Calibri"/>
          <w:bCs/>
          <w:sz w:val="22"/>
          <w:szCs w:val="22"/>
        </w:rPr>
        <w:tab/>
      </w:r>
    </w:p>
    <w:p w:rsidR="004C740C" w:rsidRPr="00F83CB8" w:rsidRDefault="004C740C" w:rsidP="004C740C">
      <w:pPr>
        <w:rPr>
          <w:rFonts w:ascii="Calibri" w:hAnsi="Calibri"/>
          <w:sz w:val="20"/>
          <w:szCs w:val="20"/>
        </w:rPr>
      </w:pPr>
    </w:p>
    <w:p w:rsidR="00101FC1" w:rsidRPr="00F83CB8" w:rsidRDefault="00101FC1" w:rsidP="001A11B4">
      <w:pPr>
        <w:rPr>
          <w:rFonts w:ascii="Calibri" w:hAnsi="Calibri"/>
          <w:b/>
          <w:sz w:val="28"/>
          <w:szCs w:val="28"/>
        </w:rPr>
      </w:pPr>
    </w:p>
    <w:p w:rsidR="00101FC1" w:rsidRPr="00101FC1" w:rsidRDefault="00101FC1" w:rsidP="001A11B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ΔΕΛΤΙΟ ΤΥΠΟΥ</w:t>
      </w:r>
    </w:p>
    <w:p w:rsidR="00101FC1" w:rsidRPr="00F83CB8" w:rsidRDefault="00101FC1" w:rsidP="001A11B4">
      <w:pPr>
        <w:rPr>
          <w:rFonts w:ascii="Calibri" w:hAnsi="Calibri"/>
          <w:b/>
          <w:sz w:val="28"/>
          <w:szCs w:val="28"/>
        </w:rPr>
      </w:pPr>
    </w:p>
    <w:p w:rsidR="00101FC1" w:rsidRPr="00F83CB8" w:rsidRDefault="00101FC1" w:rsidP="001A11B4">
      <w:pPr>
        <w:rPr>
          <w:rFonts w:ascii="Calibri" w:hAnsi="Calibri"/>
          <w:b/>
          <w:sz w:val="28"/>
          <w:szCs w:val="28"/>
        </w:rPr>
      </w:pPr>
    </w:p>
    <w:p w:rsidR="001A11B4" w:rsidRPr="00746EA1" w:rsidRDefault="004C740C" w:rsidP="001A11B4">
      <w:pPr>
        <w:rPr>
          <w:rFonts w:ascii="Calibri" w:hAnsi="Calibri"/>
          <w:b/>
          <w:sz w:val="28"/>
          <w:szCs w:val="28"/>
        </w:rPr>
      </w:pPr>
      <w:r w:rsidRPr="004C740C">
        <w:rPr>
          <w:rFonts w:ascii="Calibri" w:hAnsi="Calibri"/>
          <w:b/>
          <w:sz w:val="28"/>
          <w:szCs w:val="28"/>
        </w:rPr>
        <w:t>ΘΕΜΑ:</w:t>
      </w:r>
      <w:r w:rsidRPr="00A00499">
        <w:rPr>
          <w:sz w:val="28"/>
          <w:szCs w:val="28"/>
        </w:rPr>
        <w:t xml:space="preserve"> </w:t>
      </w:r>
      <w:r w:rsidR="00C645E0">
        <w:rPr>
          <w:sz w:val="28"/>
          <w:szCs w:val="28"/>
        </w:rPr>
        <w:t xml:space="preserve"> </w:t>
      </w:r>
      <w:r w:rsidR="005E0C93" w:rsidRPr="00746EA1">
        <w:rPr>
          <w:rFonts w:ascii="Calibri" w:hAnsi="Calibri"/>
          <w:b/>
          <w:sz w:val="28"/>
          <w:szCs w:val="28"/>
        </w:rPr>
        <w:t>Διεξαγωγή Τοπικού Μαθητικού Διαγωνισμού</w:t>
      </w:r>
      <w:r w:rsidR="00ED7A10">
        <w:rPr>
          <w:rFonts w:ascii="Calibri" w:hAnsi="Calibri"/>
          <w:b/>
          <w:sz w:val="28"/>
          <w:szCs w:val="28"/>
        </w:rPr>
        <w:t xml:space="preserve"> </w:t>
      </w:r>
      <w:r w:rsidR="00ED7A10">
        <w:rPr>
          <w:rFonts w:ascii="Calibri" w:hAnsi="Calibri"/>
          <w:b/>
          <w:sz w:val="28"/>
          <w:szCs w:val="28"/>
          <w:lang w:val="en-US"/>
        </w:rPr>
        <w:t>EOES</w:t>
      </w:r>
      <w:r w:rsidR="00ED7A10" w:rsidRPr="00ED7A10">
        <w:rPr>
          <w:rFonts w:ascii="Calibri" w:hAnsi="Calibri"/>
          <w:b/>
          <w:sz w:val="28"/>
          <w:szCs w:val="28"/>
        </w:rPr>
        <w:t xml:space="preserve"> 2025</w:t>
      </w:r>
      <w:r w:rsidR="005263C6" w:rsidRPr="00746EA1">
        <w:rPr>
          <w:rFonts w:ascii="Calibri" w:hAnsi="Calibri"/>
          <w:b/>
          <w:sz w:val="28"/>
          <w:szCs w:val="28"/>
        </w:rPr>
        <w:t xml:space="preserve"> στο</w:t>
      </w:r>
      <w:r w:rsidR="005E0C93" w:rsidRPr="00746EA1">
        <w:rPr>
          <w:rFonts w:ascii="Calibri" w:hAnsi="Calibri"/>
          <w:b/>
          <w:sz w:val="28"/>
          <w:szCs w:val="28"/>
        </w:rPr>
        <w:t xml:space="preserve"> </w:t>
      </w:r>
      <w:r w:rsidR="00345F88" w:rsidRPr="00746EA1">
        <w:rPr>
          <w:rFonts w:ascii="Calibri" w:hAnsi="Calibri"/>
          <w:b/>
          <w:sz w:val="28"/>
          <w:szCs w:val="28"/>
        </w:rPr>
        <w:t>ΕΚΦΕ Ημαθίας</w:t>
      </w:r>
    </w:p>
    <w:p w:rsidR="00C429DD" w:rsidRPr="00483399" w:rsidRDefault="00C429DD" w:rsidP="001A11B4">
      <w:pPr>
        <w:rPr>
          <w:rFonts w:ascii="Calibri" w:hAnsi="Calibri"/>
          <w:sz w:val="28"/>
          <w:szCs w:val="28"/>
        </w:rPr>
      </w:pPr>
    </w:p>
    <w:p w:rsidR="00470D03" w:rsidRDefault="005263C6" w:rsidP="001E4659">
      <w:pPr>
        <w:pStyle w:val="Default"/>
        <w:jc w:val="both"/>
        <w:rPr>
          <w:rFonts w:ascii="Calibri" w:hAnsi="Calibri"/>
          <w:sz w:val="28"/>
          <w:szCs w:val="28"/>
        </w:rPr>
      </w:pPr>
      <w:r w:rsidRPr="00483399">
        <w:rPr>
          <w:rFonts w:ascii="Calibri" w:hAnsi="Calibri"/>
          <w:sz w:val="28"/>
          <w:szCs w:val="28"/>
        </w:rPr>
        <w:t xml:space="preserve">  </w:t>
      </w:r>
      <w:r w:rsidR="00FC4817" w:rsidRPr="00483399">
        <w:rPr>
          <w:rFonts w:ascii="Calibri" w:hAnsi="Calibri"/>
          <w:sz w:val="28"/>
          <w:szCs w:val="28"/>
        </w:rPr>
        <w:t xml:space="preserve"> Τ</w:t>
      </w:r>
      <w:r w:rsidRPr="00483399">
        <w:rPr>
          <w:rFonts w:ascii="Calibri" w:hAnsi="Calibri"/>
          <w:sz w:val="28"/>
          <w:szCs w:val="28"/>
        </w:rPr>
        <w:t xml:space="preserve">ο </w:t>
      </w:r>
      <w:r w:rsidR="006F33A4" w:rsidRPr="00483399">
        <w:rPr>
          <w:rFonts w:ascii="Calibri" w:hAnsi="Calibri"/>
          <w:b/>
          <w:sz w:val="28"/>
          <w:szCs w:val="28"/>
        </w:rPr>
        <w:t xml:space="preserve">Σάββατο </w:t>
      </w:r>
      <w:r w:rsidR="00456E39" w:rsidRPr="00483399">
        <w:rPr>
          <w:rFonts w:ascii="Calibri" w:hAnsi="Calibri"/>
          <w:b/>
          <w:sz w:val="28"/>
          <w:szCs w:val="28"/>
        </w:rPr>
        <w:t>0</w:t>
      </w:r>
      <w:r w:rsidR="00ED7A10" w:rsidRPr="00ED7A10">
        <w:rPr>
          <w:rFonts w:ascii="Calibri" w:hAnsi="Calibri"/>
          <w:b/>
          <w:sz w:val="28"/>
          <w:szCs w:val="28"/>
        </w:rPr>
        <w:t>7</w:t>
      </w:r>
      <w:r w:rsidRPr="00483399">
        <w:rPr>
          <w:rFonts w:ascii="Calibri" w:hAnsi="Calibri"/>
          <w:b/>
          <w:sz w:val="28"/>
          <w:szCs w:val="28"/>
        </w:rPr>
        <w:t>/12/20</w:t>
      </w:r>
      <w:r w:rsidR="00ED7A10" w:rsidRPr="00ED7A10">
        <w:rPr>
          <w:rFonts w:ascii="Calibri" w:hAnsi="Calibri"/>
          <w:b/>
          <w:sz w:val="28"/>
          <w:szCs w:val="28"/>
        </w:rPr>
        <w:t>24</w:t>
      </w:r>
      <w:r w:rsidR="00982509" w:rsidRPr="00483399">
        <w:rPr>
          <w:rFonts w:ascii="Calibri" w:hAnsi="Calibri"/>
          <w:sz w:val="28"/>
          <w:szCs w:val="28"/>
        </w:rPr>
        <w:t xml:space="preserve"> διεξήχθη</w:t>
      </w:r>
      <w:r w:rsidR="009B78CB" w:rsidRPr="00483399">
        <w:rPr>
          <w:rFonts w:ascii="Calibri" w:hAnsi="Calibri"/>
          <w:sz w:val="28"/>
          <w:szCs w:val="28"/>
        </w:rPr>
        <w:t xml:space="preserve"> στ</w:t>
      </w:r>
      <w:r w:rsidR="00D21E33">
        <w:rPr>
          <w:rFonts w:ascii="Calibri" w:hAnsi="Calibri"/>
          <w:sz w:val="28"/>
          <w:szCs w:val="28"/>
        </w:rPr>
        <w:t xml:space="preserve">α εργαστήρια </w:t>
      </w:r>
      <w:r w:rsidRPr="00483399">
        <w:rPr>
          <w:rFonts w:ascii="Calibri" w:hAnsi="Calibri"/>
          <w:sz w:val="28"/>
          <w:szCs w:val="28"/>
        </w:rPr>
        <w:t xml:space="preserve">του </w:t>
      </w:r>
      <w:r w:rsidR="00B76E3D">
        <w:rPr>
          <w:rFonts w:ascii="Calibri" w:hAnsi="Calibri"/>
          <w:sz w:val="28"/>
          <w:szCs w:val="28"/>
        </w:rPr>
        <w:t xml:space="preserve">Εργαστηριακού Κέντρου Φυσικών Επιστημών, </w:t>
      </w:r>
      <w:r w:rsidRPr="00483399">
        <w:rPr>
          <w:rFonts w:ascii="Calibri" w:hAnsi="Calibri"/>
          <w:sz w:val="28"/>
          <w:szCs w:val="28"/>
        </w:rPr>
        <w:t>ΕΚΦΕ Ημαθίας</w:t>
      </w:r>
      <w:r w:rsidR="00C93AD9">
        <w:rPr>
          <w:rFonts w:ascii="Calibri" w:hAnsi="Calibri"/>
          <w:sz w:val="28"/>
          <w:szCs w:val="28"/>
        </w:rPr>
        <w:t>,</w:t>
      </w:r>
      <w:r w:rsidR="001A5F94" w:rsidRPr="00483399">
        <w:rPr>
          <w:rFonts w:ascii="Calibri" w:hAnsi="Calibri"/>
          <w:sz w:val="28"/>
          <w:szCs w:val="28"/>
        </w:rPr>
        <w:t xml:space="preserve"> </w:t>
      </w:r>
      <w:r w:rsidR="00ED7A10" w:rsidRPr="00ED7A10">
        <w:rPr>
          <w:rFonts w:ascii="Calibri" w:hAnsi="Calibri"/>
          <w:sz w:val="28"/>
          <w:szCs w:val="28"/>
        </w:rPr>
        <w:t>η</w:t>
      </w:r>
      <w:r w:rsidR="001A5F94" w:rsidRPr="00483399">
        <w:rPr>
          <w:rFonts w:ascii="Calibri" w:hAnsi="Calibri"/>
          <w:sz w:val="28"/>
          <w:szCs w:val="28"/>
        </w:rPr>
        <w:t xml:space="preserve"> </w:t>
      </w:r>
      <w:r w:rsidR="00D21E33">
        <w:rPr>
          <w:rFonts w:ascii="Calibri" w:hAnsi="Calibri"/>
          <w:sz w:val="28"/>
          <w:szCs w:val="28"/>
        </w:rPr>
        <w:t>τ</w:t>
      </w:r>
      <w:r w:rsidR="001A5F94" w:rsidRPr="00483399">
        <w:rPr>
          <w:rFonts w:ascii="Calibri" w:hAnsi="Calibri"/>
          <w:sz w:val="28"/>
          <w:szCs w:val="28"/>
        </w:rPr>
        <w:t>οπικ</w:t>
      </w:r>
      <w:r w:rsidR="00ED7A10">
        <w:rPr>
          <w:rFonts w:ascii="Calibri" w:hAnsi="Calibri"/>
          <w:sz w:val="28"/>
          <w:szCs w:val="28"/>
        </w:rPr>
        <w:t>ή</w:t>
      </w:r>
      <w:r w:rsidR="001A5F94" w:rsidRPr="00483399">
        <w:rPr>
          <w:rFonts w:ascii="Calibri" w:hAnsi="Calibri"/>
          <w:sz w:val="28"/>
          <w:szCs w:val="28"/>
        </w:rPr>
        <w:t xml:space="preserve"> </w:t>
      </w:r>
      <w:r w:rsidR="00ED7A10">
        <w:rPr>
          <w:rFonts w:ascii="Calibri" w:hAnsi="Calibri"/>
          <w:sz w:val="28"/>
          <w:szCs w:val="28"/>
        </w:rPr>
        <w:t>φάση του Πανελλήνιου Μαθητικού Διαγωνισμού</w:t>
      </w:r>
      <w:r w:rsidR="006215E8" w:rsidRPr="00483399">
        <w:rPr>
          <w:rFonts w:ascii="Calibri" w:hAnsi="Calibri"/>
          <w:sz w:val="28"/>
          <w:szCs w:val="28"/>
        </w:rPr>
        <w:t xml:space="preserve"> </w:t>
      </w:r>
      <w:r w:rsidR="00ED7A10">
        <w:rPr>
          <w:rFonts w:ascii="Calibri" w:hAnsi="Calibri"/>
          <w:sz w:val="28"/>
          <w:szCs w:val="28"/>
        </w:rPr>
        <w:t>για συμμετοχή στην</w:t>
      </w:r>
      <w:r w:rsidR="00746EA1">
        <w:rPr>
          <w:rFonts w:ascii="Calibri" w:hAnsi="Calibri"/>
          <w:sz w:val="28"/>
          <w:szCs w:val="28"/>
        </w:rPr>
        <w:t xml:space="preserve"> </w:t>
      </w:r>
      <w:r w:rsidR="00ED7A10">
        <w:rPr>
          <w:rFonts w:ascii="Calibri" w:hAnsi="Calibri"/>
          <w:sz w:val="28"/>
          <w:szCs w:val="28"/>
        </w:rPr>
        <w:t>Ολυμπιάδα Πειραμάτων Φυσικών</w:t>
      </w:r>
      <w:r w:rsidR="006215E8" w:rsidRPr="00483399">
        <w:rPr>
          <w:rFonts w:ascii="Calibri" w:hAnsi="Calibri"/>
          <w:sz w:val="28"/>
          <w:szCs w:val="28"/>
        </w:rPr>
        <w:t xml:space="preserve"> Επιστημών </w:t>
      </w:r>
      <w:r w:rsidR="001A5F94" w:rsidRPr="00483399">
        <w:rPr>
          <w:rFonts w:ascii="Calibri" w:hAnsi="Calibri"/>
          <w:b/>
          <w:sz w:val="28"/>
          <w:szCs w:val="28"/>
          <w:lang w:val="en-US"/>
        </w:rPr>
        <w:t>E</w:t>
      </w:r>
      <w:r w:rsidR="003B3F4D">
        <w:rPr>
          <w:rFonts w:ascii="Calibri" w:hAnsi="Calibri"/>
          <w:b/>
          <w:sz w:val="28"/>
          <w:szCs w:val="28"/>
          <w:lang w:val="en-US"/>
        </w:rPr>
        <w:t>O</w:t>
      </w:r>
      <w:r w:rsidR="00ED7A10">
        <w:rPr>
          <w:rFonts w:ascii="Calibri" w:hAnsi="Calibri"/>
          <w:b/>
          <w:sz w:val="28"/>
          <w:szCs w:val="28"/>
          <w:lang w:val="en-US"/>
        </w:rPr>
        <w:t>ES</w:t>
      </w:r>
      <w:r w:rsidR="006F33A4" w:rsidRPr="00483399">
        <w:rPr>
          <w:rFonts w:ascii="Calibri" w:hAnsi="Calibri"/>
          <w:b/>
          <w:sz w:val="28"/>
          <w:szCs w:val="28"/>
        </w:rPr>
        <w:t xml:space="preserve"> 20</w:t>
      </w:r>
      <w:r w:rsidR="00ED7A10" w:rsidRPr="00ED7A10">
        <w:rPr>
          <w:rFonts w:ascii="Calibri" w:hAnsi="Calibri"/>
          <w:b/>
          <w:sz w:val="28"/>
          <w:szCs w:val="28"/>
        </w:rPr>
        <w:t>25</w:t>
      </w:r>
      <w:r w:rsidR="00BF4F03" w:rsidRPr="00483399">
        <w:rPr>
          <w:rFonts w:ascii="Calibri" w:hAnsi="Calibri"/>
          <w:sz w:val="28"/>
          <w:szCs w:val="28"/>
        </w:rPr>
        <w:t>.</w:t>
      </w:r>
      <w:r w:rsidR="00982509" w:rsidRPr="00483399">
        <w:rPr>
          <w:rFonts w:ascii="Calibri" w:hAnsi="Calibri"/>
          <w:sz w:val="28"/>
          <w:szCs w:val="28"/>
        </w:rPr>
        <w:t xml:space="preserve"> Στο διαγωνισμό</w:t>
      </w:r>
      <w:r w:rsidR="00045D1D">
        <w:rPr>
          <w:rFonts w:ascii="Calibri" w:hAnsi="Calibri"/>
          <w:sz w:val="28"/>
          <w:szCs w:val="28"/>
        </w:rPr>
        <w:t xml:space="preserve"> </w:t>
      </w:r>
      <w:r w:rsidR="00982509" w:rsidRPr="00483399">
        <w:rPr>
          <w:rFonts w:ascii="Calibri" w:hAnsi="Calibri"/>
          <w:sz w:val="28"/>
          <w:szCs w:val="28"/>
        </w:rPr>
        <w:t>συμμετείχα</w:t>
      </w:r>
      <w:r w:rsidR="001A5F94" w:rsidRPr="00483399">
        <w:rPr>
          <w:rFonts w:ascii="Calibri" w:hAnsi="Calibri"/>
          <w:sz w:val="28"/>
          <w:szCs w:val="28"/>
        </w:rPr>
        <w:t>ν τα σχολεία</w:t>
      </w:r>
      <w:r w:rsidR="00045D1D">
        <w:rPr>
          <w:rFonts w:ascii="Calibri" w:hAnsi="Calibri"/>
          <w:sz w:val="28"/>
          <w:szCs w:val="28"/>
        </w:rPr>
        <w:t xml:space="preserve">: </w:t>
      </w:r>
      <w:r w:rsidR="001A5F94" w:rsidRPr="00483399">
        <w:rPr>
          <w:rFonts w:ascii="Calibri" w:hAnsi="Calibri"/>
          <w:sz w:val="28"/>
          <w:szCs w:val="28"/>
        </w:rPr>
        <w:t xml:space="preserve"> </w:t>
      </w:r>
      <w:r w:rsidR="00ED7A10">
        <w:rPr>
          <w:rFonts w:ascii="Calibri" w:hAnsi="Calibri"/>
          <w:sz w:val="28"/>
          <w:szCs w:val="28"/>
        </w:rPr>
        <w:t>ΓΕΛ Μελίκης με δύο ομάδες</w:t>
      </w:r>
      <w:r w:rsidR="0056401F" w:rsidRPr="0056401F">
        <w:rPr>
          <w:rFonts w:ascii="Calibri" w:hAnsi="Calibri"/>
          <w:sz w:val="28"/>
          <w:szCs w:val="28"/>
        </w:rPr>
        <w:t xml:space="preserve"> </w:t>
      </w:r>
      <w:r w:rsidR="0056401F">
        <w:rPr>
          <w:rFonts w:ascii="Calibri" w:hAnsi="Calibri"/>
          <w:sz w:val="28"/>
          <w:szCs w:val="28"/>
        </w:rPr>
        <w:t>(1</w:t>
      </w:r>
      <w:r w:rsidR="0056401F" w:rsidRPr="0056401F">
        <w:rPr>
          <w:rFonts w:ascii="Calibri" w:hAnsi="Calibri"/>
          <w:sz w:val="28"/>
          <w:szCs w:val="28"/>
          <w:vertAlign w:val="superscript"/>
        </w:rPr>
        <w:t>η</w:t>
      </w:r>
      <w:r w:rsidR="0056401F">
        <w:rPr>
          <w:rFonts w:ascii="Calibri" w:hAnsi="Calibri"/>
          <w:sz w:val="28"/>
          <w:szCs w:val="28"/>
        </w:rPr>
        <w:t xml:space="preserve"> θέση η 1</w:t>
      </w:r>
      <w:r w:rsidR="0056401F" w:rsidRPr="0056401F">
        <w:rPr>
          <w:rFonts w:ascii="Calibri" w:hAnsi="Calibri"/>
          <w:sz w:val="28"/>
          <w:szCs w:val="28"/>
          <w:vertAlign w:val="superscript"/>
        </w:rPr>
        <w:t>η</w:t>
      </w:r>
      <w:r w:rsidR="0056401F">
        <w:rPr>
          <w:rFonts w:ascii="Calibri" w:hAnsi="Calibri"/>
          <w:sz w:val="28"/>
          <w:szCs w:val="28"/>
        </w:rPr>
        <w:t xml:space="preserve"> ομάδα και 2</w:t>
      </w:r>
      <w:r w:rsidR="0056401F" w:rsidRPr="0056401F">
        <w:rPr>
          <w:rFonts w:ascii="Calibri" w:hAnsi="Calibri"/>
          <w:sz w:val="28"/>
          <w:szCs w:val="28"/>
          <w:vertAlign w:val="superscript"/>
        </w:rPr>
        <w:t>η</w:t>
      </w:r>
      <w:r w:rsidR="0056401F">
        <w:rPr>
          <w:rFonts w:ascii="Calibri" w:hAnsi="Calibri"/>
          <w:sz w:val="28"/>
          <w:szCs w:val="28"/>
        </w:rPr>
        <w:t xml:space="preserve"> θέση η 2</w:t>
      </w:r>
      <w:r w:rsidR="0056401F">
        <w:rPr>
          <w:rFonts w:ascii="Calibri" w:hAnsi="Calibri"/>
          <w:sz w:val="28"/>
          <w:szCs w:val="28"/>
          <w:vertAlign w:val="superscript"/>
        </w:rPr>
        <w:t xml:space="preserve">η </w:t>
      </w:r>
      <w:r w:rsidR="0056401F">
        <w:rPr>
          <w:rFonts w:ascii="Calibri" w:hAnsi="Calibri"/>
          <w:sz w:val="28"/>
          <w:szCs w:val="28"/>
        </w:rPr>
        <w:t>ομάδα)</w:t>
      </w:r>
      <w:r w:rsidR="005D1EA3" w:rsidRPr="00483399">
        <w:rPr>
          <w:rFonts w:ascii="Calibri" w:hAnsi="Calibri"/>
          <w:sz w:val="28"/>
          <w:szCs w:val="28"/>
        </w:rPr>
        <w:t xml:space="preserve"> </w:t>
      </w:r>
      <w:r w:rsidR="00E87FF6" w:rsidRPr="00483399">
        <w:rPr>
          <w:rFonts w:ascii="Calibri" w:hAnsi="Calibri"/>
          <w:sz w:val="28"/>
          <w:szCs w:val="28"/>
        </w:rPr>
        <w:t xml:space="preserve">και </w:t>
      </w:r>
      <w:r w:rsidR="005D1EA3" w:rsidRPr="00483399">
        <w:rPr>
          <w:rFonts w:ascii="Calibri" w:hAnsi="Calibri"/>
          <w:sz w:val="28"/>
          <w:szCs w:val="28"/>
        </w:rPr>
        <w:t>Μουσικό Σχολείο Βέροιας</w:t>
      </w:r>
      <w:r w:rsidR="0056401F">
        <w:rPr>
          <w:rFonts w:ascii="Calibri" w:hAnsi="Calibri"/>
          <w:sz w:val="28"/>
          <w:szCs w:val="28"/>
        </w:rPr>
        <w:t xml:space="preserve"> (3</w:t>
      </w:r>
      <w:r w:rsidR="0056401F" w:rsidRPr="0056401F">
        <w:rPr>
          <w:rFonts w:ascii="Calibri" w:hAnsi="Calibri"/>
          <w:sz w:val="28"/>
          <w:szCs w:val="28"/>
          <w:vertAlign w:val="superscript"/>
        </w:rPr>
        <w:t>η</w:t>
      </w:r>
      <w:r w:rsidR="0056401F">
        <w:rPr>
          <w:rFonts w:ascii="Calibri" w:hAnsi="Calibri"/>
          <w:sz w:val="28"/>
          <w:szCs w:val="28"/>
        </w:rPr>
        <w:t xml:space="preserve"> θέση).</w:t>
      </w:r>
    </w:p>
    <w:p w:rsidR="001E4659" w:rsidRPr="00101FC1" w:rsidRDefault="001E4659" w:rsidP="001E4659">
      <w:pPr>
        <w:pStyle w:val="Default"/>
        <w:jc w:val="both"/>
        <w:rPr>
          <w:rFonts w:ascii="Calibri" w:hAnsi="Calibri" w:cs="Calibri"/>
          <w:b/>
          <w:color w:val="auto"/>
          <w:sz w:val="28"/>
          <w:szCs w:val="28"/>
        </w:rPr>
      </w:pPr>
    </w:p>
    <w:p w:rsidR="007E6819" w:rsidRPr="00483399" w:rsidRDefault="008655FE" w:rsidP="002F03E4">
      <w:pPr>
        <w:pStyle w:val="a3"/>
        <w:tabs>
          <w:tab w:val="left" w:pos="709"/>
        </w:tabs>
        <w:spacing w:after="0"/>
        <w:ind w:left="0" w:right="0"/>
        <w:jc w:val="both"/>
        <w:rPr>
          <w:rFonts w:ascii="Calibri" w:hAnsi="Calibri"/>
          <w:sz w:val="28"/>
          <w:szCs w:val="28"/>
        </w:rPr>
      </w:pPr>
      <w:r w:rsidRPr="00483399">
        <w:rPr>
          <w:rFonts w:ascii="Calibri" w:hAnsi="Calibri"/>
          <w:sz w:val="28"/>
          <w:szCs w:val="28"/>
        </w:rPr>
        <w:t xml:space="preserve"> </w:t>
      </w:r>
      <w:r w:rsidR="00C93AD9">
        <w:rPr>
          <w:rFonts w:ascii="Calibri" w:hAnsi="Calibri"/>
          <w:sz w:val="28"/>
          <w:szCs w:val="28"/>
        </w:rPr>
        <w:t xml:space="preserve">  </w:t>
      </w:r>
      <w:r w:rsidR="00101FC1">
        <w:rPr>
          <w:rFonts w:ascii="Calibri" w:hAnsi="Calibri"/>
          <w:sz w:val="28"/>
          <w:szCs w:val="28"/>
        </w:rPr>
        <w:t xml:space="preserve">Η Διεύθυνση </w:t>
      </w:r>
      <w:r w:rsidR="0056401F">
        <w:rPr>
          <w:rFonts w:ascii="Calibri" w:hAnsi="Calibri"/>
          <w:sz w:val="28"/>
          <w:szCs w:val="28"/>
        </w:rPr>
        <w:t>Δευτεροβάθμιας</w:t>
      </w:r>
      <w:r w:rsidR="00101FC1">
        <w:rPr>
          <w:rFonts w:ascii="Calibri" w:hAnsi="Calibri"/>
          <w:sz w:val="28"/>
          <w:szCs w:val="28"/>
        </w:rPr>
        <w:t xml:space="preserve"> Εκπ/σης </w:t>
      </w:r>
      <w:r w:rsidR="007E6819" w:rsidRPr="00483399">
        <w:rPr>
          <w:rFonts w:ascii="Calibri" w:hAnsi="Calibri"/>
          <w:sz w:val="28"/>
          <w:szCs w:val="28"/>
        </w:rPr>
        <w:t xml:space="preserve"> Ημαθίας</w:t>
      </w:r>
      <w:r w:rsidR="002F03E4" w:rsidRPr="00483399">
        <w:rPr>
          <w:rFonts w:ascii="Calibri" w:hAnsi="Calibri"/>
          <w:sz w:val="28"/>
          <w:szCs w:val="28"/>
        </w:rPr>
        <w:t xml:space="preserve"> </w:t>
      </w:r>
      <w:r w:rsidR="007E6819" w:rsidRPr="00483399">
        <w:rPr>
          <w:rFonts w:ascii="Calibri" w:hAnsi="Calibri"/>
          <w:sz w:val="28"/>
          <w:szCs w:val="28"/>
        </w:rPr>
        <w:t>:</w:t>
      </w:r>
    </w:p>
    <w:p w:rsidR="008511EA" w:rsidRDefault="007E6819" w:rsidP="0056401F">
      <w:pPr>
        <w:pStyle w:val="a3"/>
        <w:numPr>
          <w:ilvl w:val="0"/>
          <w:numId w:val="13"/>
        </w:numPr>
        <w:spacing w:after="0"/>
        <w:ind w:right="0"/>
        <w:jc w:val="both"/>
        <w:rPr>
          <w:rFonts w:ascii="Calibri" w:hAnsi="Calibri"/>
          <w:sz w:val="28"/>
          <w:szCs w:val="28"/>
        </w:rPr>
      </w:pPr>
      <w:r w:rsidRPr="00483399">
        <w:rPr>
          <w:rFonts w:ascii="Calibri" w:hAnsi="Calibri"/>
          <w:sz w:val="28"/>
          <w:szCs w:val="28"/>
        </w:rPr>
        <w:t xml:space="preserve"> Συγχαίρει όλους τους μαθητές </w:t>
      </w:r>
      <w:r w:rsidR="00E76353" w:rsidRPr="00483399">
        <w:rPr>
          <w:rFonts w:ascii="Calibri" w:hAnsi="Calibri"/>
          <w:sz w:val="28"/>
          <w:szCs w:val="28"/>
        </w:rPr>
        <w:t xml:space="preserve"> που συμμετείχαν σ</w:t>
      </w:r>
      <w:r w:rsidR="00A70814" w:rsidRPr="00483399">
        <w:rPr>
          <w:rFonts w:ascii="Calibri" w:hAnsi="Calibri"/>
          <w:sz w:val="28"/>
          <w:szCs w:val="28"/>
        </w:rPr>
        <w:t>το διαγωνισμό, και ιδιαίτερα τη</w:t>
      </w:r>
      <w:r w:rsidR="00714C0E">
        <w:rPr>
          <w:rFonts w:ascii="Calibri" w:hAnsi="Calibri"/>
          <w:sz w:val="28"/>
          <w:szCs w:val="28"/>
        </w:rPr>
        <w:t>ν</w:t>
      </w:r>
      <w:r w:rsidR="008F76E2" w:rsidRPr="00483399">
        <w:rPr>
          <w:rFonts w:ascii="Calibri" w:hAnsi="Calibri"/>
          <w:sz w:val="28"/>
          <w:szCs w:val="28"/>
        </w:rPr>
        <w:t xml:space="preserve"> </w:t>
      </w:r>
      <w:r w:rsidR="007F4514">
        <w:rPr>
          <w:rFonts w:ascii="Calibri" w:hAnsi="Calibri"/>
          <w:sz w:val="28"/>
          <w:szCs w:val="28"/>
        </w:rPr>
        <w:t>ομάδα του</w:t>
      </w:r>
      <w:r w:rsidR="00CF2B3D" w:rsidRPr="00483399">
        <w:rPr>
          <w:rFonts w:ascii="Calibri" w:hAnsi="Calibri"/>
          <w:sz w:val="28"/>
          <w:szCs w:val="28"/>
        </w:rPr>
        <w:t xml:space="preserve"> </w:t>
      </w:r>
      <w:r w:rsidR="00DC2156" w:rsidRPr="00483399">
        <w:rPr>
          <w:rFonts w:ascii="Calibri" w:hAnsi="Calibri"/>
          <w:sz w:val="28"/>
          <w:szCs w:val="28"/>
        </w:rPr>
        <w:t xml:space="preserve">ΓΕΛ </w:t>
      </w:r>
      <w:r w:rsidR="007F4514">
        <w:rPr>
          <w:rFonts w:ascii="Calibri" w:hAnsi="Calibri"/>
          <w:sz w:val="28"/>
          <w:szCs w:val="28"/>
        </w:rPr>
        <w:t>Μελίκης</w:t>
      </w:r>
      <w:r w:rsidR="00D21E33">
        <w:rPr>
          <w:rFonts w:ascii="Calibri" w:hAnsi="Calibri"/>
          <w:sz w:val="28"/>
          <w:szCs w:val="28"/>
        </w:rPr>
        <w:t xml:space="preserve"> που πρώτευσε</w:t>
      </w:r>
      <w:r w:rsidR="007F4514">
        <w:rPr>
          <w:rFonts w:ascii="Calibri" w:hAnsi="Calibri"/>
          <w:sz w:val="28"/>
          <w:szCs w:val="28"/>
        </w:rPr>
        <w:t>.</w:t>
      </w:r>
      <w:r w:rsidR="00CF2B3D" w:rsidRPr="00483399">
        <w:rPr>
          <w:rFonts w:ascii="Calibri" w:hAnsi="Calibri"/>
          <w:sz w:val="28"/>
          <w:szCs w:val="28"/>
        </w:rPr>
        <w:t xml:space="preserve">  </w:t>
      </w:r>
    </w:p>
    <w:p w:rsidR="008828F8" w:rsidRPr="00483399" w:rsidRDefault="008828F8" w:rsidP="008C4125">
      <w:pPr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483399">
        <w:rPr>
          <w:rFonts w:ascii="Calibri" w:hAnsi="Calibri"/>
          <w:sz w:val="28"/>
          <w:szCs w:val="28"/>
        </w:rPr>
        <w:t xml:space="preserve">Ευχαριστεί θερμά την επιτροπή διεξαγωγής του </w:t>
      </w:r>
      <w:r w:rsidR="008C4125" w:rsidRPr="00483399">
        <w:rPr>
          <w:rFonts w:ascii="Calibri" w:hAnsi="Calibri"/>
          <w:sz w:val="28"/>
          <w:szCs w:val="28"/>
        </w:rPr>
        <w:t>διαγωνισμού, στην οποία συμμετείχαν οι  καθηγητές:</w:t>
      </w:r>
    </w:p>
    <w:p w:rsidR="008C4125" w:rsidRPr="00483399" w:rsidRDefault="005D1EA3" w:rsidP="008C4125">
      <w:pPr>
        <w:ind w:left="360"/>
        <w:jc w:val="both"/>
        <w:rPr>
          <w:rFonts w:ascii="Calibri" w:hAnsi="Calibri"/>
          <w:sz w:val="28"/>
          <w:szCs w:val="28"/>
        </w:rPr>
      </w:pPr>
      <w:r w:rsidRPr="00483399">
        <w:rPr>
          <w:rFonts w:ascii="Calibri" w:hAnsi="Calibri"/>
          <w:sz w:val="28"/>
          <w:szCs w:val="28"/>
        </w:rPr>
        <w:t>Κουγιουμτ</w:t>
      </w:r>
      <w:r w:rsidR="004F06DA">
        <w:rPr>
          <w:rFonts w:ascii="Calibri" w:hAnsi="Calibri"/>
          <w:sz w:val="28"/>
          <w:szCs w:val="28"/>
        </w:rPr>
        <w:t>σ</w:t>
      </w:r>
      <w:r w:rsidRPr="00483399">
        <w:rPr>
          <w:rFonts w:ascii="Calibri" w:hAnsi="Calibri"/>
          <w:sz w:val="28"/>
          <w:szCs w:val="28"/>
        </w:rPr>
        <w:t>ίδης Δημήτρ</w:t>
      </w:r>
      <w:r w:rsidR="004F06DA">
        <w:rPr>
          <w:rFonts w:ascii="Calibri" w:hAnsi="Calibri"/>
          <w:sz w:val="28"/>
          <w:szCs w:val="28"/>
        </w:rPr>
        <w:t>ιο</w:t>
      </w:r>
      <w:r w:rsidRPr="00483399">
        <w:rPr>
          <w:rFonts w:ascii="Calibri" w:hAnsi="Calibri"/>
          <w:sz w:val="28"/>
          <w:szCs w:val="28"/>
        </w:rPr>
        <w:t>ς</w:t>
      </w:r>
      <w:r w:rsidR="004F06DA">
        <w:rPr>
          <w:rFonts w:ascii="Calibri" w:hAnsi="Calibri"/>
          <w:sz w:val="28"/>
          <w:szCs w:val="28"/>
        </w:rPr>
        <w:t xml:space="preserve"> και Χαρπαντίδης Δημήτριο</w:t>
      </w:r>
      <w:r w:rsidR="00021767" w:rsidRPr="00483399">
        <w:rPr>
          <w:rFonts w:ascii="Calibri" w:hAnsi="Calibri"/>
          <w:sz w:val="28"/>
          <w:szCs w:val="28"/>
        </w:rPr>
        <w:t xml:space="preserve">ς </w:t>
      </w:r>
      <w:r w:rsidR="00860CCE" w:rsidRPr="00483399">
        <w:rPr>
          <w:rFonts w:ascii="Calibri" w:hAnsi="Calibri"/>
          <w:sz w:val="28"/>
          <w:szCs w:val="28"/>
        </w:rPr>
        <w:t>(Φυσικοί)</w:t>
      </w:r>
    </w:p>
    <w:p w:rsidR="009B1FD5" w:rsidRPr="00483399" w:rsidRDefault="004F06DA" w:rsidP="009B1FD5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Μαρλάνη Ελένη και </w:t>
      </w:r>
      <w:r w:rsidR="00021767">
        <w:rPr>
          <w:rFonts w:ascii="Calibri" w:hAnsi="Calibri"/>
          <w:sz w:val="28"/>
          <w:szCs w:val="28"/>
        </w:rPr>
        <w:t xml:space="preserve">Ραφτοπούλου </w:t>
      </w:r>
      <w:r>
        <w:rPr>
          <w:rFonts w:ascii="Calibri" w:hAnsi="Calibri"/>
          <w:sz w:val="28"/>
          <w:szCs w:val="28"/>
        </w:rPr>
        <w:t>Αικ</w:t>
      </w:r>
      <w:r w:rsidR="00021767">
        <w:rPr>
          <w:rFonts w:ascii="Calibri" w:hAnsi="Calibri"/>
          <w:sz w:val="28"/>
          <w:szCs w:val="28"/>
        </w:rPr>
        <w:t>ατερίν</w:t>
      </w:r>
      <w:r>
        <w:rPr>
          <w:rFonts w:ascii="Calibri" w:hAnsi="Calibri"/>
          <w:sz w:val="28"/>
          <w:szCs w:val="28"/>
        </w:rPr>
        <w:t>η</w:t>
      </w:r>
      <w:r w:rsidR="0090488C" w:rsidRPr="00483399">
        <w:rPr>
          <w:rFonts w:ascii="Calibri" w:hAnsi="Calibri"/>
          <w:sz w:val="28"/>
          <w:szCs w:val="28"/>
        </w:rPr>
        <w:t xml:space="preserve"> </w:t>
      </w:r>
      <w:r w:rsidR="00021767">
        <w:rPr>
          <w:rFonts w:ascii="Calibri" w:hAnsi="Calibri"/>
          <w:sz w:val="28"/>
          <w:szCs w:val="28"/>
        </w:rPr>
        <w:t>(Χημικ</w:t>
      </w:r>
      <w:r>
        <w:rPr>
          <w:rFonts w:ascii="Calibri" w:hAnsi="Calibri"/>
          <w:sz w:val="28"/>
          <w:szCs w:val="28"/>
        </w:rPr>
        <w:t>οί</w:t>
      </w:r>
      <w:r w:rsidR="00860CCE" w:rsidRPr="00483399">
        <w:rPr>
          <w:rFonts w:ascii="Calibri" w:hAnsi="Calibri"/>
          <w:sz w:val="28"/>
          <w:szCs w:val="28"/>
        </w:rPr>
        <w:t>)</w:t>
      </w:r>
    </w:p>
    <w:p w:rsidR="009B1FD5" w:rsidRDefault="00E24419" w:rsidP="009B1FD5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Καραβίδα Πηνελόπη και </w:t>
      </w:r>
      <w:r w:rsidR="004F06DA">
        <w:rPr>
          <w:rFonts w:ascii="Calibri" w:hAnsi="Calibri"/>
          <w:sz w:val="28"/>
          <w:szCs w:val="28"/>
        </w:rPr>
        <w:t>Καραφόλα Σοφία</w:t>
      </w:r>
      <w:r w:rsidR="00707497" w:rsidRPr="00483399">
        <w:rPr>
          <w:rFonts w:ascii="Calibri" w:hAnsi="Calibri"/>
          <w:sz w:val="28"/>
          <w:szCs w:val="28"/>
        </w:rPr>
        <w:t xml:space="preserve"> </w:t>
      </w:r>
      <w:r w:rsidR="00860CCE" w:rsidRPr="00483399">
        <w:rPr>
          <w:rFonts w:ascii="Calibri" w:hAnsi="Calibri"/>
          <w:sz w:val="28"/>
          <w:szCs w:val="28"/>
        </w:rPr>
        <w:t>(Βιολόγο</w:t>
      </w:r>
      <w:r>
        <w:rPr>
          <w:rFonts w:ascii="Calibri" w:hAnsi="Calibri"/>
          <w:sz w:val="28"/>
          <w:szCs w:val="28"/>
        </w:rPr>
        <w:t>ι</w:t>
      </w:r>
      <w:r w:rsidR="00860CCE" w:rsidRPr="00483399">
        <w:rPr>
          <w:rFonts w:ascii="Calibri" w:hAnsi="Calibri"/>
          <w:sz w:val="28"/>
          <w:szCs w:val="28"/>
        </w:rPr>
        <w:t>)</w:t>
      </w:r>
    </w:p>
    <w:p w:rsidR="0047212C" w:rsidRDefault="00746EA1" w:rsidP="0047212C">
      <w:pPr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483399">
        <w:rPr>
          <w:rFonts w:ascii="Calibri" w:hAnsi="Calibri"/>
          <w:sz w:val="28"/>
          <w:szCs w:val="28"/>
        </w:rPr>
        <w:t>Ευχαριστεί θερμά</w:t>
      </w:r>
      <w:r w:rsidR="00FB0FFE">
        <w:rPr>
          <w:rFonts w:ascii="Calibri" w:hAnsi="Calibri"/>
          <w:sz w:val="28"/>
          <w:szCs w:val="28"/>
        </w:rPr>
        <w:t xml:space="preserve"> </w:t>
      </w:r>
      <w:r w:rsidR="0047212C">
        <w:rPr>
          <w:rFonts w:ascii="Calibri" w:hAnsi="Calibri"/>
          <w:sz w:val="28"/>
          <w:szCs w:val="28"/>
        </w:rPr>
        <w:t>τους καθηγητές των δύο σχολείων που προετοίμασαν και παρότρυναν τους μαθητές να συμμετέχουν στο διαγωνισμό και συγκεκριμένα τους:</w:t>
      </w:r>
    </w:p>
    <w:p w:rsidR="00A34E3C" w:rsidRPr="00D21E33" w:rsidRDefault="00F83CB8" w:rsidP="00D21E33">
      <w:pPr>
        <w:ind w:left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Αρκούδη Ελένη (Χ</w:t>
      </w:r>
      <w:r w:rsidR="0047212C">
        <w:rPr>
          <w:rFonts w:ascii="Calibri" w:hAnsi="Calibri"/>
          <w:sz w:val="28"/>
          <w:szCs w:val="28"/>
        </w:rPr>
        <w:t>ημικό) και Κουγιάγκα Ευκαρπία (βιολόγο) του ΓΕΛ Μελίκης</w:t>
      </w:r>
      <w:r w:rsidR="00D21E33">
        <w:rPr>
          <w:rFonts w:ascii="Calibri" w:hAnsi="Calibri"/>
          <w:sz w:val="28"/>
          <w:szCs w:val="28"/>
        </w:rPr>
        <w:t>,</w:t>
      </w:r>
      <w:r w:rsidR="0047212C">
        <w:rPr>
          <w:rFonts w:ascii="Calibri" w:hAnsi="Calibri"/>
          <w:sz w:val="28"/>
          <w:szCs w:val="28"/>
        </w:rPr>
        <w:t xml:space="preserve"> Κωνσταντίν</w:t>
      </w:r>
      <w:r>
        <w:rPr>
          <w:rFonts w:ascii="Calibri" w:hAnsi="Calibri"/>
          <w:sz w:val="28"/>
          <w:szCs w:val="28"/>
        </w:rPr>
        <w:t>ο Δούκα (Φ</w:t>
      </w:r>
      <w:r w:rsidR="00D21E33">
        <w:rPr>
          <w:rFonts w:ascii="Calibri" w:hAnsi="Calibri"/>
          <w:sz w:val="28"/>
          <w:szCs w:val="28"/>
        </w:rPr>
        <w:t>υσικό), Ζαχαριάδου</w:t>
      </w:r>
      <w:r>
        <w:rPr>
          <w:rFonts w:ascii="Calibri" w:hAnsi="Calibri"/>
          <w:sz w:val="28"/>
          <w:szCs w:val="28"/>
        </w:rPr>
        <w:t xml:space="preserve"> Χριστίνα</w:t>
      </w:r>
      <w:r w:rsidR="00B86445">
        <w:rPr>
          <w:rFonts w:ascii="Calibri" w:hAnsi="Calibri"/>
          <w:sz w:val="28"/>
          <w:szCs w:val="28"/>
        </w:rPr>
        <w:t xml:space="preserve"> (Χημικός)</w:t>
      </w:r>
      <w:r>
        <w:rPr>
          <w:rFonts w:ascii="Calibri" w:hAnsi="Calibri"/>
          <w:sz w:val="28"/>
          <w:szCs w:val="28"/>
        </w:rPr>
        <w:t xml:space="preserve"> και Ντάκκα Αγλαΐα (Β</w:t>
      </w:r>
      <w:r w:rsidR="00D21E33">
        <w:rPr>
          <w:rFonts w:ascii="Calibri" w:hAnsi="Calibri"/>
          <w:sz w:val="28"/>
          <w:szCs w:val="28"/>
        </w:rPr>
        <w:t>ιολόγο) του Μουσικού Σχολείου Βέροιας.</w:t>
      </w:r>
      <w:bookmarkStart w:id="0" w:name="_GoBack"/>
      <w:bookmarkEnd w:id="0"/>
    </w:p>
    <w:sectPr w:rsidR="00A34E3C" w:rsidRPr="00D21E33" w:rsidSect="00130FCA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1EB4"/>
    <w:multiLevelType w:val="hybridMultilevel"/>
    <w:tmpl w:val="A880DC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A3902"/>
    <w:multiLevelType w:val="hybridMultilevel"/>
    <w:tmpl w:val="87B6D8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8583E"/>
    <w:multiLevelType w:val="hybridMultilevel"/>
    <w:tmpl w:val="609843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8068F"/>
    <w:multiLevelType w:val="hybridMultilevel"/>
    <w:tmpl w:val="7ED0746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BB0"/>
    <w:multiLevelType w:val="hybridMultilevel"/>
    <w:tmpl w:val="45206C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934DD8"/>
    <w:multiLevelType w:val="hybridMultilevel"/>
    <w:tmpl w:val="31CE2BC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582C52"/>
    <w:multiLevelType w:val="hybridMultilevel"/>
    <w:tmpl w:val="CC0090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0A025D"/>
    <w:multiLevelType w:val="hybridMultilevel"/>
    <w:tmpl w:val="C0F27A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8C6663"/>
    <w:multiLevelType w:val="hybridMultilevel"/>
    <w:tmpl w:val="32E851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80A30"/>
    <w:multiLevelType w:val="hybridMultilevel"/>
    <w:tmpl w:val="2D601D3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561260"/>
    <w:multiLevelType w:val="hybridMultilevel"/>
    <w:tmpl w:val="E028E9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3F2CEA"/>
    <w:multiLevelType w:val="hybridMultilevel"/>
    <w:tmpl w:val="D4E85E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683FBC"/>
    <w:multiLevelType w:val="hybridMultilevel"/>
    <w:tmpl w:val="FC68C5F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B2016F"/>
    <w:multiLevelType w:val="hybridMultilevel"/>
    <w:tmpl w:val="65A00A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noPunctuationKerning/>
  <w:characterSpacingControl w:val="doNotCompress"/>
  <w:compat/>
  <w:rsids>
    <w:rsidRoot w:val="00101FC1"/>
    <w:rsid w:val="000102CE"/>
    <w:rsid w:val="00021767"/>
    <w:rsid w:val="00045D1D"/>
    <w:rsid w:val="000610F1"/>
    <w:rsid w:val="000664DF"/>
    <w:rsid w:val="000B5367"/>
    <w:rsid w:val="000D09A1"/>
    <w:rsid w:val="000E7B58"/>
    <w:rsid w:val="000F4054"/>
    <w:rsid w:val="00101FC1"/>
    <w:rsid w:val="00112E5E"/>
    <w:rsid w:val="00120850"/>
    <w:rsid w:val="001211CF"/>
    <w:rsid w:val="001305DF"/>
    <w:rsid w:val="00130FCA"/>
    <w:rsid w:val="00137420"/>
    <w:rsid w:val="00167390"/>
    <w:rsid w:val="001713EC"/>
    <w:rsid w:val="00184047"/>
    <w:rsid w:val="001848DA"/>
    <w:rsid w:val="00186787"/>
    <w:rsid w:val="00197436"/>
    <w:rsid w:val="001A11B4"/>
    <w:rsid w:val="001A44B7"/>
    <w:rsid w:val="001A5F94"/>
    <w:rsid w:val="001B5969"/>
    <w:rsid w:val="001E4659"/>
    <w:rsid w:val="00211C2E"/>
    <w:rsid w:val="00216B2C"/>
    <w:rsid w:val="00232363"/>
    <w:rsid w:val="00236A42"/>
    <w:rsid w:val="002524E5"/>
    <w:rsid w:val="0025343B"/>
    <w:rsid w:val="0027773C"/>
    <w:rsid w:val="002940CF"/>
    <w:rsid w:val="002A3024"/>
    <w:rsid w:val="002A51F4"/>
    <w:rsid w:val="002A685A"/>
    <w:rsid w:val="002D05B6"/>
    <w:rsid w:val="002D344D"/>
    <w:rsid w:val="002F03E4"/>
    <w:rsid w:val="002F3B98"/>
    <w:rsid w:val="00301012"/>
    <w:rsid w:val="00303628"/>
    <w:rsid w:val="0030599F"/>
    <w:rsid w:val="003135C8"/>
    <w:rsid w:val="003141E1"/>
    <w:rsid w:val="00315C40"/>
    <w:rsid w:val="00323425"/>
    <w:rsid w:val="00324142"/>
    <w:rsid w:val="00341DA1"/>
    <w:rsid w:val="00345F88"/>
    <w:rsid w:val="00362F8E"/>
    <w:rsid w:val="00366A6E"/>
    <w:rsid w:val="00396702"/>
    <w:rsid w:val="00397A1C"/>
    <w:rsid w:val="003B3F4D"/>
    <w:rsid w:val="003C24B6"/>
    <w:rsid w:val="003C4921"/>
    <w:rsid w:val="003D21B2"/>
    <w:rsid w:val="003E6FA0"/>
    <w:rsid w:val="004046F7"/>
    <w:rsid w:val="00410680"/>
    <w:rsid w:val="00423808"/>
    <w:rsid w:val="004244A5"/>
    <w:rsid w:val="00447C56"/>
    <w:rsid w:val="00450618"/>
    <w:rsid w:val="00456E39"/>
    <w:rsid w:val="004668C4"/>
    <w:rsid w:val="00470D03"/>
    <w:rsid w:val="0047212C"/>
    <w:rsid w:val="00474284"/>
    <w:rsid w:val="00483399"/>
    <w:rsid w:val="00486C48"/>
    <w:rsid w:val="004A6675"/>
    <w:rsid w:val="004C740C"/>
    <w:rsid w:val="004D76C2"/>
    <w:rsid w:val="004F06DA"/>
    <w:rsid w:val="0051130E"/>
    <w:rsid w:val="00517C84"/>
    <w:rsid w:val="005263C6"/>
    <w:rsid w:val="00552292"/>
    <w:rsid w:val="0056401F"/>
    <w:rsid w:val="005652A3"/>
    <w:rsid w:val="0057756F"/>
    <w:rsid w:val="005D1EA3"/>
    <w:rsid w:val="005E0C93"/>
    <w:rsid w:val="005E0EAE"/>
    <w:rsid w:val="005E4835"/>
    <w:rsid w:val="006215E8"/>
    <w:rsid w:val="00652468"/>
    <w:rsid w:val="00655B3A"/>
    <w:rsid w:val="00657000"/>
    <w:rsid w:val="00687F18"/>
    <w:rsid w:val="006F33A4"/>
    <w:rsid w:val="00707497"/>
    <w:rsid w:val="00714C0E"/>
    <w:rsid w:val="0071703A"/>
    <w:rsid w:val="00746EA1"/>
    <w:rsid w:val="00757ECC"/>
    <w:rsid w:val="007E6819"/>
    <w:rsid w:val="007F4514"/>
    <w:rsid w:val="008301ED"/>
    <w:rsid w:val="00831A21"/>
    <w:rsid w:val="008511EA"/>
    <w:rsid w:val="00860CCE"/>
    <w:rsid w:val="008655FE"/>
    <w:rsid w:val="008771D3"/>
    <w:rsid w:val="008828F8"/>
    <w:rsid w:val="008A1BD8"/>
    <w:rsid w:val="008B2BF1"/>
    <w:rsid w:val="008B6203"/>
    <w:rsid w:val="008C112C"/>
    <w:rsid w:val="008C4125"/>
    <w:rsid w:val="008F2201"/>
    <w:rsid w:val="008F7563"/>
    <w:rsid w:val="008F76E2"/>
    <w:rsid w:val="0090488C"/>
    <w:rsid w:val="0092108F"/>
    <w:rsid w:val="00932A0D"/>
    <w:rsid w:val="00945B0E"/>
    <w:rsid w:val="0095775E"/>
    <w:rsid w:val="00964BD3"/>
    <w:rsid w:val="00964E97"/>
    <w:rsid w:val="0098230F"/>
    <w:rsid w:val="0098249D"/>
    <w:rsid w:val="00982509"/>
    <w:rsid w:val="00984B0A"/>
    <w:rsid w:val="00985D6B"/>
    <w:rsid w:val="00990492"/>
    <w:rsid w:val="0099727B"/>
    <w:rsid w:val="009A26A4"/>
    <w:rsid w:val="009B1FD5"/>
    <w:rsid w:val="009B78CB"/>
    <w:rsid w:val="009D0E2E"/>
    <w:rsid w:val="009D5752"/>
    <w:rsid w:val="009F4381"/>
    <w:rsid w:val="009F4492"/>
    <w:rsid w:val="00A00499"/>
    <w:rsid w:val="00A34E3C"/>
    <w:rsid w:val="00A453B5"/>
    <w:rsid w:val="00A460E0"/>
    <w:rsid w:val="00A62EBC"/>
    <w:rsid w:val="00A70814"/>
    <w:rsid w:val="00A73646"/>
    <w:rsid w:val="00A86F83"/>
    <w:rsid w:val="00A914F4"/>
    <w:rsid w:val="00AB19D1"/>
    <w:rsid w:val="00AB52CF"/>
    <w:rsid w:val="00AB64A0"/>
    <w:rsid w:val="00AE3210"/>
    <w:rsid w:val="00AE42C5"/>
    <w:rsid w:val="00B00526"/>
    <w:rsid w:val="00B00BE5"/>
    <w:rsid w:val="00B01989"/>
    <w:rsid w:val="00B03540"/>
    <w:rsid w:val="00B1166A"/>
    <w:rsid w:val="00B131A8"/>
    <w:rsid w:val="00B14568"/>
    <w:rsid w:val="00B66A06"/>
    <w:rsid w:val="00B734A1"/>
    <w:rsid w:val="00B74C52"/>
    <w:rsid w:val="00B75F5C"/>
    <w:rsid w:val="00B7620A"/>
    <w:rsid w:val="00B76E3D"/>
    <w:rsid w:val="00B86445"/>
    <w:rsid w:val="00BA4486"/>
    <w:rsid w:val="00BC3189"/>
    <w:rsid w:val="00BD28AC"/>
    <w:rsid w:val="00BF4F03"/>
    <w:rsid w:val="00C0572B"/>
    <w:rsid w:val="00C064BF"/>
    <w:rsid w:val="00C407D0"/>
    <w:rsid w:val="00C429DD"/>
    <w:rsid w:val="00C50F3F"/>
    <w:rsid w:val="00C571F5"/>
    <w:rsid w:val="00C645E0"/>
    <w:rsid w:val="00C7242F"/>
    <w:rsid w:val="00C93AD9"/>
    <w:rsid w:val="00CB4C4B"/>
    <w:rsid w:val="00CD5A27"/>
    <w:rsid w:val="00CE6791"/>
    <w:rsid w:val="00CF2B3D"/>
    <w:rsid w:val="00CF39BF"/>
    <w:rsid w:val="00CF6A61"/>
    <w:rsid w:val="00D04384"/>
    <w:rsid w:val="00D21E33"/>
    <w:rsid w:val="00D32DE2"/>
    <w:rsid w:val="00D35BF5"/>
    <w:rsid w:val="00D618A8"/>
    <w:rsid w:val="00D628D7"/>
    <w:rsid w:val="00D66FEB"/>
    <w:rsid w:val="00D96A7D"/>
    <w:rsid w:val="00DB051B"/>
    <w:rsid w:val="00DC2156"/>
    <w:rsid w:val="00DC4097"/>
    <w:rsid w:val="00DC50DB"/>
    <w:rsid w:val="00DC5A36"/>
    <w:rsid w:val="00DD56A7"/>
    <w:rsid w:val="00DD5F95"/>
    <w:rsid w:val="00E122A7"/>
    <w:rsid w:val="00E1570D"/>
    <w:rsid w:val="00E15928"/>
    <w:rsid w:val="00E2063C"/>
    <w:rsid w:val="00E24419"/>
    <w:rsid w:val="00E41A01"/>
    <w:rsid w:val="00E60EA6"/>
    <w:rsid w:val="00E61945"/>
    <w:rsid w:val="00E66BAC"/>
    <w:rsid w:val="00E71919"/>
    <w:rsid w:val="00E75C1F"/>
    <w:rsid w:val="00E76353"/>
    <w:rsid w:val="00E8543A"/>
    <w:rsid w:val="00E87FF6"/>
    <w:rsid w:val="00E922E2"/>
    <w:rsid w:val="00EA2E07"/>
    <w:rsid w:val="00EC7F64"/>
    <w:rsid w:val="00ED7A10"/>
    <w:rsid w:val="00EE2512"/>
    <w:rsid w:val="00EF1EF9"/>
    <w:rsid w:val="00EF324D"/>
    <w:rsid w:val="00EF6F59"/>
    <w:rsid w:val="00F46CD4"/>
    <w:rsid w:val="00F63D5B"/>
    <w:rsid w:val="00F73D50"/>
    <w:rsid w:val="00F83CB8"/>
    <w:rsid w:val="00F83CFB"/>
    <w:rsid w:val="00F97C7D"/>
    <w:rsid w:val="00FA38A6"/>
    <w:rsid w:val="00FA794E"/>
    <w:rsid w:val="00FB0FFE"/>
    <w:rsid w:val="00FB7484"/>
    <w:rsid w:val="00FC07C9"/>
    <w:rsid w:val="00FC4817"/>
    <w:rsid w:val="00FD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C7F64"/>
    <w:pPr>
      <w:widowControl w:val="0"/>
      <w:autoSpaceDE w:val="0"/>
      <w:autoSpaceDN w:val="0"/>
      <w:adjustRightInd w:val="0"/>
      <w:spacing w:after="120"/>
      <w:ind w:left="1440" w:right="1440"/>
    </w:pPr>
    <w:rPr>
      <w:sz w:val="20"/>
      <w:szCs w:val="20"/>
    </w:rPr>
  </w:style>
  <w:style w:type="paragraph" w:styleId="a4">
    <w:name w:val="List Paragraph"/>
    <w:basedOn w:val="a"/>
    <w:qFormat/>
    <w:rsid w:val="001A11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423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46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D003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D00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rsid w:val="00101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Char0">
    <w:name w:val="Κεφαλίδα Char"/>
    <w:basedOn w:val="a0"/>
    <w:link w:val="a7"/>
    <w:rsid w:val="00101FC1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14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15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iaridou\Desktop\ATT0062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ATT00621.dotx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Διεξαγωγή Τοπικού Μαθητικού Διαγωνισμού EUSO 2017 στο ΕΚΦΕ Ημαθίας</vt:lpstr>
    </vt:vector>
  </TitlesOfParts>
  <Company>EKFE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Διεξαγωγή Τοπικού Μαθητικού Διαγωνισμού EUSO 2017 στο ΕΚΦΕ Ημαθίας</dc:title>
  <dc:creator>kalliaridou</dc:creator>
  <cp:lastModifiedBy>Χρήστης των Windows</cp:lastModifiedBy>
  <cp:revision>2</cp:revision>
  <dcterms:created xsi:type="dcterms:W3CDTF">2024-12-12T08:41:00Z</dcterms:created>
  <dcterms:modified xsi:type="dcterms:W3CDTF">2024-12-12T08:41:00Z</dcterms:modified>
</cp:coreProperties>
</file>