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ζωής (παρ. 1, άρθ. 41, «Πειθαρχικό Δίκαιο εκπαιδευτικών δημοσίων σχολείων», Ν.4301 (ΦΕΚ Α' 223/7-10-2014)).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εμπίπτω στα κωλύματα του άρθρου 8,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(3)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«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Ποινική καταδίκη, στερητική ή επικουρική δικαστική συμπαράσταση</w:t>
                  </w:r>
                  <w:r>
                    <w:rPr>
                      <w:rFonts w:ascii="Arial" w:hAnsi="Arial" w:cs="Arial"/>
                      <w:sz w:val="18"/>
                    </w:rPr>
                    <w:t xml:space="preserve">», </w:t>
                  </w:r>
                </w:p>
                <w:p w:rsidR="00A00390" w:rsidRDefault="00A00390">
                  <w:pPr>
                    <w:pStyle w:val="ac"/>
                    <w:spacing w:line="360" w:lineRule="auto"/>
                    <w:ind w:left="72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Ν. 3528/2007 (ΦΕΚ 26 A’/9-2-2007).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είμαι συνταξιούχος του δημοσίου τομέα ή άλλου ασφαλιστικού φορέα και δεν ασκώ εμπορία κατ’ επάγγελμα.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Pr="00B54EAC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021EB1">
        <w:rPr>
          <w:sz w:val="16"/>
        </w:rPr>
        <w:t>……</w:t>
      </w:r>
      <w:r w:rsidR="00021EB1" w:rsidRPr="00021EB1">
        <w:rPr>
          <w:sz w:val="16"/>
        </w:rPr>
        <w:t>/</w:t>
      </w:r>
      <w:r w:rsidR="00021EB1">
        <w:rPr>
          <w:sz w:val="16"/>
        </w:rPr>
        <w:t>……</w:t>
      </w:r>
      <w:r>
        <w:rPr>
          <w:sz w:val="16"/>
        </w:rPr>
        <w:t xml:space="preserve"> /20</w:t>
      </w:r>
      <w:r w:rsidR="00021EB1" w:rsidRPr="00B54EAC">
        <w:rPr>
          <w:sz w:val="16"/>
        </w:rPr>
        <w:t>…..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6F" w:rsidRDefault="0019526F">
      <w:r>
        <w:separator/>
      </w:r>
    </w:p>
  </w:endnote>
  <w:endnote w:type="continuationSeparator" w:id="1">
    <w:p w:rsidR="0019526F" w:rsidRDefault="0019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6F" w:rsidRDefault="0019526F">
      <w:r>
        <w:separator/>
      </w:r>
    </w:p>
  </w:footnote>
  <w:footnote w:type="continuationSeparator" w:id="1">
    <w:p w:rsidR="0019526F" w:rsidRDefault="00195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6273E6" w:rsidP="006273E6">
    <w:pPr>
      <w:pStyle w:val="a9"/>
      <w:jc w:val="right"/>
    </w:pPr>
    <w:r>
      <w:rPr>
        <w:lang w:val="en-US"/>
      </w:rPr>
      <w:t>E6</w:t>
    </w:r>
    <w:r w:rsidR="00A00390"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021EB1"/>
    <w:rsid w:val="00117C13"/>
    <w:rsid w:val="0019526F"/>
    <w:rsid w:val="004E52DA"/>
    <w:rsid w:val="005126FE"/>
    <w:rsid w:val="00585D55"/>
    <w:rsid w:val="005963BC"/>
    <w:rsid w:val="006273E6"/>
    <w:rsid w:val="006C00F0"/>
    <w:rsid w:val="00720277"/>
    <w:rsid w:val="00817CF4"/>
    <w:rsid w:val="008C0207"/>
    <w:rsid w:val="008D0322"/>
    <w:rsid w:val="00A00390"/>
    <w:rsid w:val="00B54EAC"/>
    <w:rsid w:val="00B562DD"/>
    <w:rsid w:val="00D30399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5</cp:revision>
  <cp:lastPrinted>2002-09-25T08:58:00Z</cp:lastPrinted>
  <dcterms:created xsi:type="dcterms:W3CDTF">2020-08-19T07:23:00Z</dcterms:created>
  <dcterms:modified xsi:type="dcterms:W3CDTF">2022-08-03T10:32:00Z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